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COASectionHeader"/>
          <w:rFonts w:cs="Segoe UI"/>
          <w:sz w:val="20"/>
          <w:szCs w:val="20"/>
        </w:rPr>
        <w:id w:val="1492289963"/>
        <w:placeholder>
          <w:docPart w:val="31A0FF0B5C024B539FD1CEE40AD7D7F8"/>
        </w:placeholder>
        <w:showingPlcHdr/>
      </w:sdtPr>
      <w:sdtEndPr>
        <w:rPr>
          <w:rStyle w:val="DefaultParagraphFont"/>
          <w:rFonts w:ascii="Arial" w:hAnsi="Arial"/>
          <w:b w:val="0"/>
        </w:rPr>
      </w:sdtEndPr>
      <w:sdtContent>
        <w:p w14:paraId="5C3FF19B" w14:textId="77777777" w:rsidR="00631763" w:rsidRPr="00DF3EEE" w:rsidRDefault="00DF3EEE" w:rsidP="00DF3EEE">
          <w:pPr>
            <w:spacing w:after="96" w:line="240" w:lineRule="auto"/>
            <w:rPr>
              <w:rFonts w:ascii="Segoe UI" w:hAnsi="Segoe UI" w:cs="Segoe UI"/>
              <w:sz w:val="20"/>
              <w:szCs w:val="20"/>
            </w:rPr>
          </w:pPr>
          <w:r w:rsidRPr="00DF3EEE">
            <w:rPr>
              <w:rStyle w:val="PlaceholderText"/>
              <w:rFonts w:ascii="Segoe UI" w:hAnsi="Segoe UI" w:cs="Segoe UI"/>
              <w:b/>
              <w:bCs/>
            </w:rPr>
            <w:t>Committee Name</w:t>
          </w:r>
        </w:p>
      </w:sdtContent>
    </w:sdt>
    <w:sdt>
      <w:sdtPr>
        <w:rPr>
          <w:rStyle w:val="COABodyText"/>
          <w:rFonts w:cs="Segoe UI"/>
          <w:szCs w:val="20"/>
        </w:rPr>
        <w:id w:val="1446034572"/>
        <w:placeholder>
          <w:docPart w:val="4344EA4200E94F78B1B9A53C0C71BAAD"/>
        </w:placeholder>
        <w:showingPlcHdr/>
      </w:sdtPr>
      <w:sdtEndPr>
        <w:rPr>
          <w:rStyle w:val="DefaultParagraphFont"/>
          <w:rFonts w:ascii="Arial" w:hAnsi="Arial"/>
          <w:sz w:val="22"/>
        </w:rPr>
      </w:sdtEndPr>
      <w:sdtContent>
        <w:p w14:paraId="1C249E9A" w14:textId="77777777" w:rsidR="00DF3EEE" w:rsidRPr="00DF3EEE" w:rsidRDefault="00DF3EEE" w:rsidP="00DF3EEE">
          <w:pPr>
            <w:spacing w:after="96" w:line="240" w:lineRule="auto"/>
            <w:rPr>
              <w:rFonts w:ascii="Segoe UI" w:hAnsi="Segoe UI" w:cs="Segoe UI"/>
              <w:sz w:val="20"/>
              <w:szCs w:val="20"/>
            </w:rPr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Meeting date</w:t>
          </w:r>
        </w:p>
      </w:sdtContent>
    </w:sdt>
    <w:sdt>
      <w:sdtPr>
        <w:rPr>
          <w:rStyle w:val="COABodyText"/>
          <w:rFonts w:cs="Segoe UI"/>
          <w:szCs w:val="20"/>
        </w:rPr>
        <w:id w:val="-1917701092"/>
        <w:placeholder>
          <w:docPart w:val="301A8DED29414C7F8372998F7993D2BC"/>
        </w:placeholder>
        <w:showingPlcHdr/>
      </w:sdtPr>
      <w:sdtEndPr>
        <w:rPr>
          <w:rStyle w:val="DefaultParagraphFont"/>
          <w:rFonts w:ascii="Arial" w:hAnsi="Arial"/>
          <w:sz w:val="22"/>
        </w:rPr>
      </w:sdtEndPr>
      <w:sdtContent>
        <w:p w14:paraId="43E544E0" w14:textId="77777777" w:rsidR="00DF3EEE" w:rsidRDefault="00DF3EEE" w:rsidP="00DF3EEE">
          <w:pPr>
            <w:spacing w:after="96" w:line="240" w:lineRule="auto"/>
            <w:rPr>
              <w:rFonts w:ascii="Segoe UI" w:hAnsi="Segoe UI" w:cs="Segoe UI"/>
              <w:sz w:val="20"/>
              <w:szCs w:val="20"/>
            </w:rPr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Meeting location &amp; time</w:t>
          </w:r>
        </w:p>
      </w:sdtContent>
    </w:sdt>
    <w:p w14:paraId="4D90116D" w14:textId="77777777" w:rsidR="00DF3EEE" w:rsidRDefault="00DF3EEE" w:rsidP="00DF3EEE">
      <w:pPr>
        <w:spacing w:after="96" w:line="240" w:lineRule="auto"/>
        <w:rPr>
          <w:rFonts w:ascii="Segoe UI" w:hAnsi="Segoe UI" w:cs="Segoe UI"/>
          <w:sz w:val="20"/>
          <w:szCs w:val="20"/>
        </w:rPr>
      </w:pPr>
    </w:p>
    <w:sdt>
      <w:sdtPr>
        <w:rPr>
          <w:rStyle w:val="COABodyText"/>
        </w:rPr>
        <w:id w:val="130227939"/>
        <w:placeholder>
          <w:docPart w:val="E276980856E849DFBCF11325610D687C"/>
        </w:placeholder>
        <w:showingPlcHdr/>
      </w:sdtPr>
      <w:sdtEndPr>
        <w:rPr>
          <w:rStyle w:val="DefaultParagraphFont"/>
          <w:rFonts w:ascii="Arial" w:hAnsi="Arial" w:cs="Segoe UI"/>
          <w:sz w:val="22"/>
          <w:szCs w:val="20"/>
        </w:rPr>
      </w:sdtEndPr>
      <w:sdtContent>
        <w:p w14:paraId="2AF96A73" w14:textId="77777777" w:rsidR="00DF3EEE" w:rsidRPr="00DF3EEE" w:rsidRDefault="00DF3EEE" w:rsidP="00DF3EEE">
          <w:pPr>
            <w:spacing w:after="96" w:line="240" w:lineRule="auto"/>
            <w:rPr>
              <w:rFonts w:ascii="Segoe UI" w:hAnsi="Segoe UI" w:cs="Segoe UI"/>
              <w:sz w:val="20"/>
              <w:szCs w:val="20"/>
            </w:rPr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Add agenda items &amp; pertinent details (old business, new business, etc.</w:t>
          </w:r>
          <w:r w:rsidR="00C75400">
            <w:rPr>
              <w:rStyle w:val="PlaceholderText"/>
              <w:rFonts w:ascii="Segoe UI" w:hAnsi="Segoe UI" w:cs="Segoe UI"/>
              <w:sz w:val="20"/>
              <w:szCs w:val="20"/>
            </w:rPr>
            <w:t>)</w:t>
          </w:r>
        </w:p>
      </w:sdtContent>
    </w:sdt>
    <w:sectPr w:rsidR="00DF3EEE" w:rsidRPr="00DF3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6C11" w14:textId="77777777" w:rsidR="004D5284" w:rsidRDefault="004D5284" w:rsidP="00DF3EEE">
      <w:pPr>
        <w:spacing w:after="96" w:line="240" w:lineRule="auto"/>
      </w:pPr>
      <w:r>
        <w:separator/>
      </w:r>
    </w:p>
  </w:endnote>
  <w:endnote w:type="continuationSeparator" w:id="0">
    <w:p w14:paraId="59A8430E" w14:textId="77777777" w:rsidR="004D5284" w:rsidRDefault="004D5284" w:rsidP="00DF3EEE">
      <w:pPr>
        <w:spacing w:after="9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F078" w14:textId="77777777" w:rsidR="00DF3EEE" w:rsidRDefault="00DF3EEE">
    <w:pPr>
      <w:pStyle w:val="Footer"/>
      <w:spacing w:after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79D1" w14:textId="77777777" w:rsidR="00DF3EEE" w:rsidRDefault="00DF3EEE">
    <w:pPr>
      <w:pStyle w:val="Footer"/>
      <w:spacing w:after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CD4" w14:textId="77777777" w:rsidR="00DF3EEE" w:rsidRDefault="00DF3EEE">
    <w:pPr>
      <w:pStyle w:val="Footer"/>
      <w:spacing w:after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2A5D" w14:textId="77777777" w:rsidR="004D5284" w:rsidRDefault="004D5284" w:rsidP="00DF3EEE">
      <w:pPr>
        <w:spacing w:after="96" w:line="240" w:lineRule="auto"/>
      </w:pPr>
      <w:r>
        <w:separator/>
      </w:r>
    </w:p>
  </w:footnote>
  <w:footnote w:type="continuationSeparator" w:id="0">
    <w:p w14:paraId="27972824" w14:textId="77777777" w:rsidR="004D5284" w:rsidRDefault="004D5284" w:rsidP="00DF3EEE">
      <w:pPr>
        <w:spacing w:after="9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A88EC" w14:textId="77777777" w:rsidR="00DF3EEE" w:rsidRDefault="00DF3EEE">
    <w:pPr>
      <w:pStyle w:val="Header"/>
      <w:spacing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F1135" w14:textId="77777777" w:rsidR="00DF3EEE" w:rsidRPr="00035669" w:rsidRDefault="00DF3EEE" w:rsidP="00DF3EEE">
    <w:pPr>
      <w:pStyle w:val="BodyText"/>
      <w:spacing w:afterLines="0" w:after="0" w:line="20" w:lineRule="atLeast"/>
      <w:ind w:left="5400" w:right="-720"/>
      <w:rPr>
        <w:rFonts w:ascii="Segoe UI Light" w:hAnsi="Segoe UI Light"/>
        <w:b/>
      </w:rPr>
    </w:pPr>
    <w:r w:rsidRPr="003B20AA">
      <w:rPr>
        <w:rFonts w:ascii="Segoe UI Light" w:hAnsi="Segoe UI Light"/>
        <w:b/>
        <w:noProof/>
        <w:sz w:val="40"/>
      </w:rPr>
      <w:drawing>
        <wp:anchor distT="36576" distB="36576" distL="36576" distR="36576" simplePos="0" relativeHeight="251659264" behindDoc="0" locked="0" layoutInCell="1" allowOverlap="1" wp14:anchorId="18FE51C9" wp14:editId="6F944B55">
          <wp:simplePos x="0" y="0"/>
          <wp:positionH relativeFrom="column">
            <wp:posOffset>-192472</wp:posOffset>
          </wp:positionH>
          <wp:positionV relativeFrom="paragraph">
            <wp:posOffset>-213995</wp:posOffset>
          </wp:positionV>
          <wp:extent cx="2369308" cy="1122629"/>
          <wp:effectExtent l="0" t="0" r="0" b="0"/>
          <wp:wrapNone/>
          <wp:docPr id="2" name="Picture 1" descr="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308" cy="1122629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669">
      <w:rPr>
        <w:rFonts w:ascii="Segoe UI Light" w:hAnsi="Segoe UI Light"/>
        <w:b/>
        <w:sz w:val="40"/>
      </w:rPr>
      <w:t>City of Auburn, Maine</w:t>
    </w:r>
  </w:p>
  <w:p w14:paraId="76141D1B" w14:textId="77777777" w:rsidR="00DF3EEE" w:rsidRDefault="00DF3EEE" w:rsidP="00DF3EEE">
    <w:pPr>
      <w:spacing w:afterLines="0" w:after="0" w:line="20" w:lineRule="atLeast"/>
      <w:ind w:left="5400" w:right="-720"/>
      <w:rPr>
        <w:rFonts w:ascii="Segoe UI Light" w:eastAsia="Times New Roman" w:hAnsi="Segoe UI Light" w:cs="Times New Roman"/>
        <w:sz w:val="24"/>
        <w:szCs w:val="20"/>
      </w:rPr>
    </w:pPr>
    <w:r w:rsidRPr="00E14C89">
      <w:rPr>
        <w:rFonts w:ascii="Segoe UI Light" w:eastAsia="Times New Roman" w:hAnsi="Segoe UI Light" w:cs="Times New Roman"/>
        <w:sz w:val="24"/>
        <w:szCs w:val="20"/>
      </w:rPr>
      <w:t xml:space="preserve">60 Court Street  </w:t>
    </w:r>
    <w:r w:rsidRPr="006125F3">
      <w:rPr>
        <w:rFonts w:ascii="Segoe UI Light" w:eastAsia="Times New Roman" w:hAnsi="Segoe UI Light" w:cs="Times New Roman"/>
        <w:color w:val="FF9933"/>
        <w:sz w:val="24"/>
        <w:szCs w:val="20"/>
      </w:rPr>
      <w:t>|</w:t>
    </w:r>
    <w:r w:rsidRPr="00E14C89">
      <w:rPr>
        <w:rFonts w:ascii="Segoe UI Light" w:eastAsia="Times New Roman" w:hAnsi="Segoe UI Light" w:cs="Times New Roman"/>
        <w:sz w:val="24"/>
        <w:szCs w:val="20"/>
      </w:rPr>
      <w:t xml:space="preserve">  Auburn, Maine 04210  www.auburnmaine.gov  </w:t>
    </w:r>
    <w:r w:rsidRPr="006125F3">
      <w:rPr>
        <w:rFonts w:ascii="Segoe UI Light" w:eastAsia="Times New Roman" w:hAnsi="Segoe UI Light" w:cs="Times New Roman"/>
        <w:color w:val="FF9933"/>
        <w:sz w:val="24"/>
        <w:szCs w:val="20"/>
      </w:rPr>
      <w:t>|</w:t>
    </w:r>
    <w:r w:rsidRPr="00E14C89">
      <w:rPr>
        <w:rFonts w:ascii="Segoe UI Light" w:eastAsia="Times New Roman" w:hAnsi="Segoe UI Light" w:cs="Times New Roman"/>
        <w:sz w:val="24"/>
        <w:szCs w:val="20"/>
      </w:rPr>
      <w:t xml:space="preserve">   207.333.6601</w:t>
    </w:r>
  </w:p>
  <w:p w14:paraId="7CAD8293" w14:textId="77777777" w:rsidR="00DF3EEE" w:rsidRDefault="00DF3EEE" w:rsidP="00DF3EEE">
    <w:pPr>
      <w:spacing w:afterLines="0" w:after="0" w:line="20" w:lineRule="atLeast"/>
      <w:ind w:left="5400" w:right="-720"/>
      <w:rPr>
        <w:rFonts w:ascii="Segoe UI Light" w:eastAsia="Times New Roman" w:hAnsi="Segoe UI Light" w:cs="Times New Roman"/>
        <w:sz w:val="24"/>
        <w:szCs w:val="20"/>
      </w:rPr>
    </w:pPr>
  </w:p>
  <w:p w14:paraId="277745A7" w14:textId="77777777" w:rsidR="00DF3EEE" w:rsidRPr="00DF3EEE" w:rsidRDefault="00DF3EEE" w:rsidP="00DF3EEE">
    <w:pPr>
      <w:spacing w:afterLines="0" w:after="0" w:line="20" w:lineRule="atLeast"/>
      <w:ind w:left="5400" w:right="-720"/>
      <w:rPr>
        <w:rFonts w:ascii="Segoe UI" w:eastAsia="Times New Roman" w:hAnsi="Segoe UI" w:cs="Segoe UI"/>
        <w:b/>
        <w:bCs/>
        <w:sz w:val="32"/>
        <w:szCs w:val="24"/>
      </w:rPr>
    </w:pPr>
    <w:r w:rsidRPr="00DF3EEE">
      <w:rPr>
        <w:rFonts w:ascii="Segoe UI" w:eastAsia="Times New Roman" w:hAnsi="Segoe UI" w:cs="Segoe UI"/>
        <w:b/>
        <w:bCs/>
        <w:sz w:val="32"/>
        <w:szCs w:val="24"/>
      </w:rPr>
      <w:t>BOARD/COMMITTEE/WG</w:t>
    </w:r>
  </w:p>
  <w:p w14:paraId="25B7E213" w14:textId="77777777" w:rsidR="00DF3EEE" w:rsidRPr="00DF3EEE" w:rsidRDefault="00DF3EEE" w:rsidP="00DF3EEE">
    <w:pPr>
      <w:spacing w:afterLines="0" w:after="0" w:line="20" w:lineRule="atLeast"/>
      <w:ind w:left="5400" w:right="-720"/>
      <w:rPr>
        <w:rFonts w:ascii="Segoe UI" w:eastAsia="Times New Roman" w:hAnsi="Segoe UI" w:cs="Segoe UI"/>
        <w:b/>
        <w:bCs/>
        <w:sz w:val="32"/>
        <w:szCs w:val="24"/>
      </w:rPr>
    </w:pPr>
    <w:r w:rsidRPr="00DF3EEE">
      <w:rPr>
        <w:rFonts w:ascii="Segoe UI" w:eastAsia="Times New Roman" w:hAnsi="Segoe UI" w:cs="Segoe UI"/>
        <w:b/>
        <w:bCs/>
        <w:sz w:val="32"/>
        <w:szCs w:val="24"/>
      </w:rPr>
      <w:t xml:space="preserve">MEETING </w:t>
    </w:r>
    <w:r w:rsidR="00C75400">
      <w:rPr>
        <w:rFonts w:ascii="Segoe UI" w:eastAsia="Times New Roman" w:hAnsi="Segoe UI" w:cs="Segoe UI"/>
        <w:b/>
        <w:bCs/>
        <w:sz w:val="32"/>
        <w:szCs w:val="24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9E1F" w14:textId="77777777" w:rsidR="00DF3EEE" w:rsidRDefault="00DF3EEE">
    <w:pPr>
      <w:pStyle w:val="Header"/>
      <w:spacing w:after="9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7l4ZTsf85jkyyeko+WKvvHVYCW/k+UqcjQkwmnNlLVIAKrGxdVJWdVhUhbaN++crLvYDGRTalMQiOlcOe+h4Mg==" w:salt="7sjpjEh7YCFBg7B2EOto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84"/>
    <w:rsid w:val="000F7A31"/>
    <w:rsid w:val="002A0ECF"/>
    <w:rsid w:val="004D5284"/>
    <w:rsid w:val="00543A36"/>
    <w:rsid w:val="00631763"/>
    <w:rsid w:val="006B793D"/>
    <w:rsid w:val="00C75400"/>
    <w:rsid w:val="00DA509E"/>
    <w:rsid w:val="00DF3EEE"/>
    <w:rsid w:val="00E359DF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8550"/>
  <w15:chartTrackingRefBased/>
  <w15:docId w15:val="{9E15ED26-DCC2-4270-8D4C-5358C753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Lines="40" w:after="40"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36"/>
    <w:pPr>
      <w:widowControl w:val="0"/>
      <w:autoSpaceDE w:val="0"/>
      <w:autoSpaceDN w:val="0"/>
      <w:spacing w:after="12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43A36"/>
    <w:pPr>
      <w:spacing w:before="12"/>
      <w:ind w:left="20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3A36"/>
  </w:style>
  <w:style w:type="character" w:customStyle="1" w:styleId="Heading1Char">
    <w:name w:val="Heading 1 Char"/>
    <w:basedOn w:val="DefaultParagraphFont"/>
    <w:link w:val="Heading1"/>
    <w:uiPriority w:val="9"/>
    <w:rsid w:val="00543A36"/>
    <w:rPr>
      <w:rFonts w:ascii="Arial Black" w:eastAsia="Arial Black" w:hAnsi="Arial Black" w:cs="Arial Black"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3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A36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3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A36"/>
    <w:rPr>
      <w:rFonts w:ascii="Arial" w:eastAsia="Arial" w:hAnsi="Arial" w:cs="Arial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543A36"/>
    <w:pPr>
      <w:spacing w:before="351"/>
      <w:ind w:left="3600"/>
    </w:pPr>
    <w:rPr>
      <w:rFonts w:ascii="Arial Black" w:eastAsia="Arial Black" w:hAnsi="Arial Black" w:cs="Arial Black"/>
      <w:sz w:val="128"/>
      <w:szCs w:val="128"/>
    </w:rPr>
  </w:style>
  <w:style w:type="character" w:customStyle="1" w:styleId="TitleChar">
    <w:name w:val="Title Char"/>
    <w:basedOn w:val="DefaultParagraphFont"/>
    <w:link w:val="Title"/>
    <w:uiPriority w:val="10"/>
    <w:rsid w:val="00543A36"/>
    <w:rPr>
      <w:rFonts w:ascii="Arial Black" w:eastAsia="Arial Black" w:hAnsi="Arial Black" w:cs="Arial Black"/>
      <w:kern w:val="0"/>
      <w:sz w:val="128"/>
      <w:szCs w:val="128"/>
      <w14:ligatures w14:val="none"/>
    </w:rPr>
  </w:style>
  <w:style w:type="paragraph" w:styleId="BodyText">
    <w:name w:val="Body Text"/>
    <w:basedOn w:val="Normal"/>
    <w:link w:val="BodyTextChar"/>
    <w:qFormat/>
    <w:rsid w:val="00543A36"/>
  </w:style>
  <w:style w:type="character" w:customStyle="1" w:styleId="BodyTextChar">
    <w:name w:val="Body Text Char"/>
    <w:basedOn w:val="DefaultParagraphFont"/>
    <w:link w:val="BodyText"/>
    <w:rsid w:val="00543A36"/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543A36"/>
    <w:pPr>
      <w:ind w:left="1560" w:hanging="721"/>
    </w:pPr>
  </w:style>
  <w:style w:type="paragraph" w:customStyle="1" w:styleId="CITYOFAUBURN">
    <w:name w:val="CITY OF AUBURN"/>
    <w:basedOn w:val="Normal"/>
    <w:link w:val="CITYOFAUBURNChar"/>
    <w:qFormat/>
    <w:rsid w:val="00DA509E"/>
    <w:pPr>
      <w:widowControl/>
      <w:autoSpaceDE/>
      <w:autoSpaceDN/>
      <w:spacing w:afterLines="0" w:after="0" w:line="20" w:lineRule="atLeast"/>
    </w:pPr>
    <w:rPr>
      <w:rFonts w:ascii="Segoe UI" w:eastAsia="Times New Roman" w:hAnsi="Segoe UI" w:cs="Segoe UI"/>
    </w:rPr>
  </w:style>
  <w:style w:type="character" w:customStyle="1" w:styleId="CITYOFAUBURNChar">
    <w:name w:val="CITY OF AUBURN Char"/>
    <w:basedOn w:val="DefaultParagraphFont"/>
    <w:link w:val="CITYOFAUBURN"/>
    <w:rsid w:val="00DA509E"/>
    <w:rPr>
      <w:rFonts w:ascii="Segoe UI" w:eastAsia="Times New Roman" w:hAnsi="Segoe UI" w:cs="Segoe UI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EE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E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EE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EE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EE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EE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EE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E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E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F3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EEE"/>
    <w:rPr>
      <w:rFonts w:ascii="Arial" w:hAnsi="Arial" w:cs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F3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EEE"/>
    <w:rPr>
      <w:rFonts w:ascii="Arial" w:hAnsi="Arial" w:cs="Arial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F3E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F3EEE"/>
    <w:rPr>
      <w:color w:val="666666"/>
    </w:rPr>
  </w:style>
  <w:style w:type="character" w:customStyle="1" w:styleId="COASectionHeader">
    <w:name w:val="COA Section Header"/>
    <w:basedOn w:val="DefaultParagraphFont"/>
    <w:uiPriority w:val="1"/>
    <w:rsid w:val="00DF3EEE"/>
    <w:rPr>
      <w:rFonts w:ascii="Segoe UI" w:hAnsi="Segoe UI"/>
      <w:b/>
      <w:sz w:val="22"/>
    </w:rPr>
  </w:style>
  <w:style w:type="character" w:customStyle="1" w:styleId="COABodyText">
    <w:name w:val="COA Body Text"/>
    <w:basedOn w:val="DefaultParagraphFont"/>
    <w:uiPriority w:val="1"/>
    <w:rsid w:val="00DF3EE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rrington\Desktop\Boards%20&amp;%20Committees\9-9-24%20Training\Board%20Committee%20Agenda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A0FF0B5C024B539FD1CEE40AD7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67C1-DCBE-40B3-889A-63357B46658B}"/>
      </w:docPartPr>
      <w:docPartBody>
        <w:p w:rsidR="00514C41" w:rsidRDefault="00514C41">
          <w:pPr>
            <w:pStyle w:val="31A0FF0B5C024B539FD1CEE40AD7D7F8"/>
          </w:pPr>
          <w:r w:rsidRPr="00DF3EEE">
            <w:rPr>
              <w:rStyle w:val="PlaceholderText"/>
              <w:rFonts w:ascii="Segoe UI" w:hAnsi="Segoe UI" w:cs="Segoe UI"/>
              <w:b/>
              <w:bCs/>
            </w:rPr>
            <w:t>Committee Name</w:t>
          </w:r>
        </w:p>
      </w:docPartBody>
    </w:docPart>
    <w:docPart>
      <w:docPartPr>
        <w:name w:val="4344EA4200E94F78B1B9A53C0C71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B4C6-715C-46E5-A0E0-374299C9DEB0}"/>
      </w:docPartPr>
      <w:docPartBody>
        <w:p w:rsidR="00514C41" w:rsidRDefault="00514C41">
          <w:pPr>
            <w:pStyle w:val="4344EA4200E94F78B1B9A53C0C71BAAD"/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Meeting date</w:t>
          </w:r>
        </w:p>
      </w:docPartBody>
    </w:docPart>
    <w:docPart>
      <w:docPartPr>
        <w:name w:val="301A8DED29414C7F8372998F7993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31B4-AF3E-480A-8B1F-DC924E28619F}"/>
      </w:docPartPr>
      <w:docPartBody>
        <w:p w:rsidR="00514C41" w:rsidRDefault="00514C41">
          <w:pPr>
            <w:pStyle w:val="301A8DED29414C7F8372998F7993D2BC"/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Meeting location &amp; time</w:t>
          </w:r>
        </w:p>
      </w:docPartBody>
    </w:docPart>
    <w:docPart>
      <w:docPartPr>
        <w:name w:val="E276980856E849DFBCF11325610D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CDE0-439E-4013-89FD-D8BAC60D32DF}"/>
      </w:docPartPr>
      <w:docPartBody>
        <w:p w:rsidR="00514C41" w:rsidRDefault="00514C41">
          <w:pPr>
            <w:pStyle w:val="E276980856E849DFBCF11325610D687C"/>
          </w:pPr>
          <w:r w:rsidRPr="00DF3EEE">
            <w:rPr>
              <w:rStyle w:val="PlaceholderText"/>
              <w:rFonts w:ascii="Segoe UI" w:hAnsi="Segoe UI" w:cs="Segoe UI"/>
              <w:sz w:val="20"/>
              <w:szCs w:val="20"/>
            </w:rPr>
            <w:t>Add agenda items &amp; pertinent details (old business, new business, etc.</w:t>
          </w:r>
          <w:r>
            <w:rPr>
              <w:rStyle w:val="PlaceholderText"/>
              <w:rFonts w:ascii="Segoe UI" w:hAnsi="Segoe UI" w:cs="Segoe UI"/>
              <w:sz w:val="20"/>
              <w:szCs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41"/>
    <w:rsid w:val="00514C41"/>
    <w:rsid w:val="006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1A0FF0B5C024B539FD1CEE40AD7D7F8">
    <w:name w:val="31A0FF0B5C024B539FD1CEE40AD7D7F8"/>
  </w:style>
  <w:style w:type="paragraph" w:customStyle="1" w:styleId="4344EA4200E94F78B1B9A53C0C71BAAD">
    <w:name w:val="4344EA4200E94F78B1B9A53C0C71BAAD"/>
  </w:style>
  <w:style w:type="paragraph" w:customStyle="1" w:styleId="301A8DED29414C7F8372998F7993D2BC">
    <w:name w:val="301A8DED29414C7F8372998F7993D2BC"/>
  </w:style>
  <w:style w:type="paragraph" w:customStyle="1" w:styleId="E276980856E849DFBCF11325610D687C">
    <w:name w:val="E276980856E849DFBCF11325610D6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Committee Agenda TEMPLATE 2024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Carrington</dc:creator>
  <cp:keywords/>
  <dc:description/>
  <cp:lastModifiedBy>Emily Carrington</cp:lastModifiedBy>
  <cp:revision>1</cp:revision>
  <dcterms:created xsi:type="dcterms:W3CDTF">2024-09-10T13:09:00Z</dcterms:created>
  <dcterms:modified xsi:type="dcterms:W3CDTF">2024-09-10T13:10:00Z</dcterms:modified>
</cp:coreProperties>
</file>